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F775" w14:textId="15F5C9F8" w:rsidR="003C5118" w:rsidRDefault="003C5118" w:rsidP="003C5118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04051444" w14:textId="793BB4BC" w:rsidR="00AE4F55" w:rsidRPr="00A1690B" w:rsidRDefault="005E228B" w:rsidP="00A1690B">
      <w:pPr>
        <w:pStyle w:val="ac"/>
        <w:numPr>
          <w:ilvl w:val="0"/>
          <w:numId w:val="6"/>
        </w:numPr>
        <w:ind w:leftChars="0"/>
        <w:rPr>
          <w:sz w:val="24"/>
          <w:szCs w:val="24"/>
        </w:rPr>
      </w:pPr>
      <w:r w:rsidRPr="00A1690B">
        <w:rPr>
          <w:rFonts w:hint="eastAsia"/>
          <w:sz w:val="24"/>
          <w:szCs w:val="24"/>
        </w:rPr>
        <w:t>推薦団体</w:t>
      </w:r>
    </w:p>
    <w:tbl>
      <w:tblPr>
        <w:tblStyle w:val="a9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3"/>
        <w:gridCol w:w="3402"/>
        <w:gridCol w:w="992"/>
        <w:gridCol w:w="3269"/>
      </w:tblGrid>
      <w:tr w:rsidR="005E228B" w14:paraId="5A241C22" w14:textId="77777777" w:rsidTr="005B1E35">
        <w:trPr>
          <w:trHeight w:val="752"/>
        </w:trPr>
        <w:tc>
          <w:tcPr>
            <w:tcW w:w="1683" w:type="dxa"/>
            <w:vAlign w:val="center"/>
          </w:tcPr>
          <w:p w14:paraId="51E72688" w14:textId="230F0E1D" w:rsidR="005E228B" w:rsidRDefault="005E228B" w:rsidP="008A0BC9">
            <w:pPr>
              <w:pStyle w:val="a3"/>
              <w:jc w:val="center"/>
            </w:pPr>
            <w:r>
              <w:rPr>
                <w:rFonts w:hint="eastAsia"/>
              </w:rPr>
              <w:t>所属加盟団体</w:t>
            </w:r>
          </w:p>
        </w:tc>
        <w:tc>
          <w:tcPr>
            <w:tcW w:w="3402" w:type="dxa"/>
            <w:vAlign w:val="center"/>
          </w:tcPr>
          <w:p w14:paraId="2BBE013B" w14:textId="77777777" w:rsidR="005E228B" w:rsidRDefault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vAlign w:val="center"/>
          </w:tcPr>
          <w:p w14:paraId="3341F566" w14:textId="0089057B" w:rsidR="005E228B" w:rsidRDefault="005E228B" w:rsidP="005E228B">
            <w:pPr>
              <w:pStyle w:val="a3"/>
              <w:jc w:val="center"/>
            </w:pPr>
            <w:r>
              <w:rPr>
                <w:rFonts w:hint="eastAsia"/>
              </w:rPr>
              <w:t>会長名</w:t>
            </w:r>
          </w:p>
        </w:tc>
        <w:tc>
          <w:tcPr>
            <w:tcW w:w="3269" w:type="dxa"/>
            <w:vAlign w:val="center"/>
          </w:tcPr>
          <w:p w14:paraId="0470100B" w14:textId="58467DFB" w:rsidR="005E228B" w:rsidRDefault="005E228B" w:rsidP="008A0BC9">
            <w:pPr>
              <w:pStyle w:val="a3"/>
              <w:jc w:val="center"/>
            </w:pPr>
            <w:r>
              <w:rPr>
                <w:rFonts w:hint="eastAsia"/>
              </w:rPr>
              <w:t xml:space="preserve">　　　　　　　　　　　印</w:t>
            </w:r>
          </w:p>
        </w:tc>
      </w:tr>
    </w:tbl>
    <w:p w14:paraId="0149DE08" w14:textId="77777777" w:rsidR="00726EB2" w:rsidRDefault="00726EB2" w:rsidP="00726EB2">
      <w:pPr>
        <w:pStyle w:val="a3"/>
        <w:tabs>
          <w:tab w:val="clear" w:pos="4252"/>
          <w:tab w:val="clear" w:pos="8504"/>
        </w:tabs>
        <w:snapToGrid/>
        <w:ind w:left="360"/>
        <w:rPr>
          <w:sz w:val="24"/>
          <w:szCs w:val="24"/>
        </w:rPr>
      </w:pPr>
    </w:p>
    <w:p w14:paraId="7355C695" w14:textId="30D89E9E" w:rsidR="000813CE" w:rsidRPr="00682269" w:rsidRDefault="00140B54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申請者情報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413"/>
        <w:gridCol w:w="3956"/>
        <w:gridCol w:w="992"/>
        <w:gridCol w:w="2985"/>
      </w:tblGrid>
      <w:tr w:rsidR="005E228B" w14:paraId="63573FA6" w14:textId="7D80E0C3" w:rsidTr="00A22890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B0464E" w14:textId="2662F56B" w:rsidR="005E228B" w:rsidRDefault="005E228B" w:rsidP="0073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304ED2" w14:textId="77777777" w:rsidR="005E228B" w:rsidRDefault="005E228B" w:rsidP="0073138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8A03" w14:textId="157F348D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B8F86" w14:textId="799DAAAB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日ラ会員ＩＤ</w:t>
            </w:r>
          </w:p>
        </w:tc>
      </w:tr>
      <w:tr w:rsidR="005E228B" w14:paraId="6A7C653F" w14:textId="02AB8713" w:rsidTr="002D36A7">
        <w:trPr>
          <w:trHeight w:val="66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2531A3BD" w14:textId="765725AD" w:rsidR="005E228B" w:rsidRDefault="005E228B" w:rsidP="0073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56" w:type="dxa"/>
            <w:vAlign w:val="center"/>
          </w:tcPr>
          <w:p w14:paraId="0A9CA64E" w14:textId="77777777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6A4C73E" w14:textId="3A3742FE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6996B5" w14:textId="30A95FA1" w:rsidR="005E228B" w:rsidRDefault="005E228B" w:rsidP="005E228B">
            <w:pPr>
              <w:pStyle w:val="a3"/>
              <w:ind w:left="25"/>
            </w:pPr>
          </w:p>
        </w:tc>
      </w:tr>
      <w:tr w:rsidR="002D36A7" w14:paraId="0D53331F" w14:textId="77777777" w:rsidTr="002D36A7">
        <w:trPr>
          <w:trHeight w:val="378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87469B" w14:textId="3941FC8F" w:rsidR="002D36A7" w:rsidRDefault="002D36A7" w:rsidP="0073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M</w:t>
            </w:r>
            <w:r>
              <w:rPr>
                <w:rFonts w:hint="eastAsia"/>
              </w:rPr>
              <w:t>ail</w:t>
            </w:r>
          </w:p>
        </w:tc>
        <w:tc>
          <w:tcPr>
            <w:tcW w:w="3956" w:type="dxa"/>
            <w:tcBorders>
              <w:bottom w:val="single" w:sz="12" w:space="0" w:color="auto"/>
            </w:tcBorders>
            <w:vAlign w:val="center"/>
          </w:tcPr>
          <w:p w14:paraId="1DAC86DF" w14:textId="77777777" w:rsidR="002D36A7" w:rsidRDefault="002D36A7" w:rsidP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EBED553" w14:textId="2996C43A" w:rsidR="002D36A7" w:rsidRPr="002D36A7" w:rsidRDefault="002D36A7" w:rsidP="005E228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  <w:r w:rsidRPr="002D36A7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AD9D1" w14:textId="77777777" w:rsidR="002D36A7" w:rsidRDefault="002D36A7" w:rsidP="005E228B">
            <w:pPr>
              <w:pStyle w:val="a3"/>
              <w:ind w:left="25"/>
            </w:pPr>
          </w:p>
        </w:tc>
      </w:tr>
    </w:tbl>
    <w:p w14:paraId="2CB2E2F7" w14:textId="77777777" w:rsidR="00726EB2" w:rsidRDefault="00726EB2" w:rsidP="00726EB2">
      <w:pPr>
        <w:pStyle w:val="a3"/>
        <w:tabs>
          <w:tab w:val="clear" w:pos="4252"/>
          <w:tab w:val="clear" w:pos="8504"/>
        </w:tabs>
        <w:snapToGrid/>
        <w:rPr>
          <w:sz w:val="24"/>
          <w:szCs w:val="24"/>
        </w:rPr>
      </w:pPr>
    </w:p>
    <w:p w14:paraId="6B49E487" w14:textId="09D78917" w:rsidR="00A22890" w:rsidRDefault="00A22890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指導歴</w:t>
      </w:r>
    </w:p>
    <w:tbl>
      <w:tblPr>
        <w:tblStyle w:val="a9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6"/>
        <w:gridCol w:w="8080"/>
      </w:tblGrid>
      <w:tr w:rsidR="00366A85" w14:paraId="3C2090F7" w14:textId="060B4096" w:rsidTr="00366A85">
        <w:trPr>
          <w:trHeight w:val="456"/>
        </w:trPr>
        <w:tc>
          <w:tcPr>
            <w:tcW w:w="1266" w:type="dxa"/>
            <w:vMerge w:val="restart"/>
            <w:vAlign w:val="center"/>
          </w:tcPr>
          <w:p w14:paraId="717C715F" w14:textId="4957BC5B" w:rsidR="00366A85" w:rsidRDefault="00366A85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主な</w:t>
            </w:r>
          </w:p>
          <w:p w14:paraId="314EEFB4" w14:textId="77777777" w:rsidR="00366A85" w:rsidRDefault="00366A85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指導場所</w:t>
            </w:r>
          </w:p>
          <w:p w14:paraId="56231ED6" w14:textId="25949F9C" w:rsidR="00366A85" w:rsidRDefault="00366A85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役職</w:t>
            </w:r>
          </w:p>
          <w:p w14:paraId="4D5DB408" w14:textId="37090E75" w:rsidR="00366A85" w:rsidRDefault="00366A85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1ED06788" w14:textId="313650F7" w:rsidR="00366A85" w:rsidRDefault="00366A85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366A85" w14:paraId="55F5B93E" w14:textId="618F0F55" w:rsidTr="00366A85">
        <w:trPr>
          <w:trHeight w:val="456"/>
        </w:trPr>
        <w:tc>
          <w:tcPr>
            <w:tcW w:w="1266" w:type="dxa"/>
            <w:vMerge/>
            <w:vAlign w:val="center"/>
          </w:tcPr>
          <w:p w14:paraId="48663549" w14:textId="42A44BF8" w:rsidR="00366A85" w:rsidRDefault="00366A85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14171E65" w14:textId="7503782F" w:rsidR="00366A85" w:rsidRDefault="00366A85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366A85" w14:paraId="19CC4889" w14:textId="5FC704F1" w:rsidTr="00366A85">
        <w:trPr>
          <w:trHeight w:val="456"/>
        </w:trPr>
        <w:tc>
          <w:tcPr>
            <w:tcW w:w="1266" w:type="dxa"/>
            <w:vMerge/>
            <w:vAlign w:val="center"/>
          </w:tcPr>
          <w:p w14:paraId="4ED07456" w14:textId="340333F3" w:rsidR="00366A85" w:rsidRDefault="00366A85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2E0BE7E7" w14:textId="221D3912" w:rsidR="00366A85" w:rsidRDefault="00366A85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</w:tr>
    </w:tbl>
    <w:p w14:paraId="2A70FCBE" w14:textId="77777777" w:rsidR="00726EB2" w:rsidRDefault="00726EB2" w:rsidP="00726EB2">
      <w:pPr>
        <w:pStyle w:val="a3"/>
        <w:tabs>
          <w:tab w:val="clear" w:pos="4252"/>
          <w:tab w:val="clear" w:pos="8504"/>
        </w:tabs>
        <w:snapToGrid/>
        <w:ind w:left="360"/>
        <w:rPr>
          <w:sz w:val="24"/>
          <w:szCs w:val="24"/>
        </w:rPr>
      </w:pPr>
    </w:p>
    <w:p w14:paraId="5D2F3973" w14:textId="65B9F821" w:rsidR="002D36A7" w:rsidRDefault="00D67827" w:rsidP="00D67827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取得</w:t>
      </w:r>
      <w:r w:rsidR="002D36A7">
        <w:rPr>
          <w:rFonts w:hint="eastAsia"/>
          <w:sz w:val="24"/>
          <w:szCs w:val="24"/>
        </w:rPr>
        <w:t>理由</w:t>
      </w:r>
    </w:p>
    <w:tbl>
      <w:tblPr>
        <w:tblStyle w:val="a9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D36A7" w14:paraId="3DACA057" w14:textId="77777777" w:rsidTr="002D36A7">
        <w:tc>
          <w:tcPr>
            <w:tcW w:w="9356" w:type="dxa"/>
          </w:tcPr>
          <w:p w14:paraId="6132CEDB" w14:textId="4875EB8C" w:rsidR="002D36A7" w:rsidRDefault="002D36A7" w:rsidP="002D36A7">
            <w:pPr>
              <w:pStyle w:val="a3"/>
              <w:tabs>
                <w:tab w:val="clear" w:pos="4252"/>
                <w:tab w:val="clear" w:pos="8504"/>
              </w:tabs>
              <w:snapToGrid/>
              <w:ind w:leftChars="-54" w:left="-119" w:firstLineChars="50" w:firstLine="120"/>
              <w:rPr>
                <w:sz w:val="24"/>
                <w:szCs w:val="24"/>
              </w:rPr>
            </w:pPr>
          </w:p>
          <w:p w14:paraId="6EDA472D" w14:textId="77777777" w:rsidR="002D36A7" w:rsidRDefault="002D36A7" w:rsidP="002D36A7">
            <w:pPr>
              <w:pStyle w:val="a3"/>
              <w:tabs>
                <w:tab w:val="clear" w:pos="4252"/>
                <w:tab w:val="clear" w:pos="8504"/>
              </w:tabs>
              <w:snapToGrid/>
              <w:ind w:leftChars="-54" w:left="-119" w:firstLineChars="50" w:firstLine="120"/>
              <w:rPr>
                <w:sz w:val="24"/>
                <w:szCs w:val="24"/>
              </w:rPr>
            </w:pPr>
          </w:p>
          <w:p w14:paraId="37C5E345" w14:textId="04663CB0" w:rsidR="002D36A7" w:rsidRDefault="002D36A7" w:rsidP="002D36A7">
            <w:pPr>
              <w:pStyle w:val="a3"/>
              <w:tabs>
                <w:tab w:val="clear" w:pos="4252"/>
                <w:tab w:val="clear" w:pos="8504"/>
              </w:tabs>
              <w:snapToGrid/>
              <w:ind w:leftChars="-54" w:left="-119" w:firstLineChars="50" w:firstLine="120"/>
              <w:rPr>
                <w:sz w:val="24"/>
                <w:szCs w:val="24"/>
              </w:rPr>
            </w:pPr>
          </w:p>
        </w:tc>
      </w:tr>
    </w:tbl>
    <w:p w14:paraId="1FE7080E" w14:textId="77777777" w:rsidR="002668A4" w:rsidRDefault="002668A4" w:rsidP="002668A4">
      <w:pPr>
        <w:pStyle w:val="a3"/>
        <w:tabs>
          <w:tab w:val="clear" w:pos="4252"/>
          <w:tab w:val="clear" w:pos="8504"/>
        </w:tabs>
        <w:snapToGrid/>
        <w:ind w:left="360"/>
        <w:rPr>
          <w:sz w:val="24"/>
          <w:szCs w:val="24"/>
        </w:rPr>
      </w:pPr>
    </w:p>
    <w:p w14:paraId="29A90709" w14:textId="6EE52322" w:rsidR="002668A4" w:rsidRPr="002D36A7" w:rsidRDefault="002668A4" w:rsidP="00D67827">
      <w:pPr>
        <w:pStyle w:val="a3"/>
        <w:tabs>
          <w:tab w:val="clear" w:pos="4252"/>
          <w:tab w:val="clear" w:pos="8504"/>
        </w:tabs>
        <w:snapToGrid/>
        <w:jc w:val="left"/>
      </w:pPr>
      <w:r>
        <w:rPr>
          <w:rFonts w:hint="eastAsia"/>
          <w:sz w:val="24"/>
          <w:szCs w:val="24"/>
        </w:rPr>
        <w:t>上記の通り、</w:t>
      </w:r>
      <w:r w:rsidR="00D67827">
        <w:rPr>
          <w:rFonts w:hint="eastAsia"/>
          <w:sz w:val="24"/>
          <w:szCs w:val="24"/>
        </w:rPr>
        <w:t>Ｄ</w:t>
      </w:r>
      <w:r>
        <w:rPr>
          <w:rFonts w:hint="eastAsia"/>
          <w:sz w:val="24"/>
          <w:szCs w:val="24"/>
        </w:rPr>
        <w:t>級コーチ資格取得申請いたします。</w:t>
      </w:r>
    </w:p>
    <w:sectPr w:rsidR="002668A4" w:rsidRPr="002D36A7" w:rsidSect="002D3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98" w:right="851" w:bottom="851" w:left="1418" w:header="567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66B4" w14:textId="77777777" w:rsidR="001E3E95" w:rsidRDefault="001E3E95">
      <w:r>
        <w:separator/>
      </w:r>
    </w:p>
  </w:endnote>
  <w:endnote w:type="continuationSeparator" w:id="0">
    <w:p w14:paraId="510F74B4" w14:textId="77777777" w:rsidR="001E3E95" w:rsidRDefault="001E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OT-ロダン Pro M">
    <w:altName w:val="游ゴシック"/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1501" w14:textId="77777777" w:rsidR="00921EAF" w:rsidRDefault="00921E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0AF8" w14:textId="77777777" w:rsidR="00921EAF" w:rsidRDefault="00921E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1711" w14:textId="77777777" w:rsidR="00921EAF" w:rsidRDefault="00921E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93F2" w14:textId="77777777" w:rsidR="001E3E95" w:rsidRDefault="001E3E95">
      <w:r>
        <w:separator/>
      </w:r>
    </w:p>
  </w:footnote>
  <w:footnote w:type="continuationSeparator" w:id="0">
    <w:p w14:paraId="224994C3" w14:textId="77777777" w:rsidR="001E3E95" w:rsidRDefault="001E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53C1" w14:textId="77777777" w:rsidR="00921EAF" w:rsidRDefault="00921E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399"/>
    </w:tblGrid>
    <w:tr w:rsidR="005E228B" w14:paraId="61281070" w14:textId="77777777" w:rsidTr="00BB5E89">
      <w:trPr>
        <w:trHeight w:val="794"/>
      </w:trPr>
      <w:tc>
        <w:tcPr>
          <w:tcW w:w="9399" w:type="dxa"/>
          <w:tcBorders>
            <w:top w:val="nil"/>
            <w:left w:val="nil"/>
            <w:bottom w:val="single" w:sz="2" w:space="0" w:color="auto"/>
            <w:right w:val="nil"/>
          </w:tcBorders>
          <w:vAlign w:val="bottom"/>
        </w:tcPr>
        <w:p w14:paraId="0E47522C" w14:textId="324D72B7" w:rsidR="005E228B" w:rsidRPr="005E228B" w:rsidRDefault="00921EAF" w:rsidP="005E228B">
          <w:pPr>
            <w:pStyle w:val="a3"/>
            <w:ind w:leftChars="-1" w:hanging="2"/>
            <w:jc w:val="center"/>
            <w:rPr>
              <w:rFonts w:eastAsia="MS UI Gothic"/>
              <w:sz w:val="28"/>
              <w:szCs w:val="28"/>
            </w:rPr>
          </w:pPr>
          <w:r>
            <w:rPr>
              <w:rFonts w:hint="eastAsia"/>
              <w:b/>
              <w:sz w:val="28"/>
              <w:szCs w:val="28"/>
            </w:rPr>
            <w:t>ＪＲＳＦ</w:t>
          </w:r>
          <w:r w:rsidR="005E228B" w:rsidRPr="005E228B">
            <w:rPr>
              <w:rFonts w:hint="eastAsia"/>
              <w:b/>
              <w:sz w:val="28"/>
              <w:szCs w:val="28"/>
            </w:rPr>
            <w:t>認定</w:t>
          </w:r>
          <w:r w:rsidR="00366A85">
            <w:rPr>
              <w:rFonts w:hint="eastAsia"/>
              <w:b/>
              <w:sz w:val="28"/>
              <w:szCs w:val="28"/>
            </w:rPr>
            <w:t>Ｄ</w:t>
          </w:r>
          <w:r w:rsidR="005E228B">
            <w:rPr>
              <w:rFonts w:hint="eastAsia"/>
              <w:b/>
              <w:sz w:val="28"/>
              <w:szCs w:val="28"/>
            </w:rPr>
            <w:t>級</w:t>
          </w:r>
          <w:r w:rsidR="005E228B" w:rsidRPr="005E228B">
            <w:rPr>
              <w:rFonts w:hint="eastAsia"/>
              <w:b/>
              <w:sz w:val="28"/>
              <w:szCs w:val="28"/>
            </w:rPr>
            <w:t>コーチ</w:t>
          </w:r>
          <w:r w:rsidR="005E228B">
            <w:rPr>
              <w:rFonts w:hint="eastAsia"/>
              <w:b/>
              <w:sz w:val="28"/>
              <w:szCs w:val="28"/>
            </w:rPr>
            <w:t xml:space="preserve">資格　講習受講　</w:t>
          </w:r>
          <w:r w:rsidR="00BB5E89">
            <w:rPr>
              <w:rFonts w:hint="eastAsia"/>
              <w:b/>
              <w:sz w:val="28"/>
              <w:szCs w:val="28"/>
            </w:rPr>
            <w:t>推薦</w:t>
          </w:r>
          <w:r w:rsidR="005E228B" w:rsidRPr="005E228B">
            <w:rPr>
              <w:rFonts w:hint="eastAsia"/>
              <w:b/>
              <w:sz w:val="28"/>
              <w:szCs w:val="28"/>
            </w:rPr>
            <w:t>書</w:t>
          </w:r>
        </w:p>
      </w:tc>
    </w:tr>
  </w:tbl>
  <w:p w14:paraId="590B8A34" w14:textId="77777777" w:rsidR="00A14736" w:rsidRDefault="00A14736">
    <w:pPr>
      <w:pStyle w:val="a3"/>
      <w:rPr>
        <w:rFonts w:eastAsia="FOT-ロダン Pro M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6B27" w14:textId="77777777" w:rsidR="00921EAF" w:rsidRDefault="00921E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67D"/>
    <w:multiLevelType w:val="hybridMultilevel"/>
    <w:tmpl w:val="C4905726"/>
    <w:lvl w:ilvl="0" w:tplc="69184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842CEE"/>
    <w:multiLevelType w:val="hybridMultilevel"/>
    <w:tmpl w:val="3440D150"/>
    <w:lvl w:ilvl="0" w:tplc="0A829C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896D1B"/>
    <w:multiLevelType w:val="hybridMultilevel"/>
    <w:tmpl w:val="6E948548"/>
    <w:lvl w:ilvl="0" w:tplc="89E0CE7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9706BC"/>
    <w:multiLevelType w:val="hybridMultilevel"/>
    <w:tmpl w:val="7D104F1A"/>
    <w:lvl w:ilvl="0" w:tplc="507AAC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51AA6"/>
    <w:multiLevelType w:val="hybridMultilevel"/>
    <w:tmpl w:val="5A76CD0E"/>
    <w:lvl w:ilvl="0" w:tplc="5A5035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0C13AF"/>
    <w:multiLevelType w:val="hybridMultilevel"/>
    <w:tmpl w:val="7262BACA"/>
    <w:lvl w:ilvl="0" w:tplc="E716F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2596391">
    <w:abstractNumId w:val="4"/>
  </w:num>
  <w:num w:numId="2" w16cid:durableId="1374230451">
    <w:abstractNumId w:val="1"/>
  </w:num>
  <w:num w:numId="3" w16cid:durableId="257374644">
    <w:abstractNumId w:val="2"/>
  </w:num>
  <w:num w:numId="4" w16cid:durableId="49811234">
    <w:abstractNumId w:val="5"/>
  </w:num>
  <w:num w:numId="5" w16cid:durableId="388651333">
    <w:abstractNumId w:val="3"/>
  </w:num>
  <w:num w:numId="6" w16cid:durableId="129664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55"/>
    <w:rsid w:val="00044EB9"/>
    <w:rsid w:val="00052976"/>
    <w:rsid w:val="000813CE"/>
    <w:rsid w:val="000A28BF"/>
    <w:rsid w:val="000A299B"/>
    <w:rsid w:val="001035B4"/>
    <w:rsid w:val="00140B54"/>
    <w:rsid w:val="00150556"/>
    <w:rsid w:val="001721E1"/>
    <w:rsid w:val="001760D0"/>
    <w:rsid w:val="00177E96"/>
    <w:rsid w:val="001E3E95"/>
    <w:rsid w:val="001F7EE7"/>
    <w:rsid w:val="00216D01"/>
    <w:rsid w:val="0022777D"/>
    <w:rsid w:val="00257B04"/>
    <w:rsid w:val="00266214"/>
    <w:rsid w:val="002668A4"/>
    <w:rsid w:val="002766BD"/>
    <w:rsid w:val="002C6290"/>
    <w:rsid w:val="002D36A7"/>
    <w:rsid w:val="002F1513"/>
    <w:rsid w:val="00366A85"/>
    <w:rsid w:val="00383BFC"/>
    <w:rsid w:val="003C23C5"/>
    <w:rsid w:val="003C5118"/>
    <w:rsid w:val="003D288D"/>
    <w:rsid w:val="003E02CE"/>
    <w:rsid w:val="003F67B0"/>
    <w:rsid w:val="004070C1"/>
    <w:rsid w:val="00486D95"/>
    <w:rsid w:val="004D34CF"/>
    <w:rsid w:val="004E40F0"/>
    <w:rsid w:val="00564D61"/>
    <w:rsid w:val="00587B2E"/>
    <w:rsid w:val="005956ED"/>
    <w:rsid w:val="005B1E35"/>
    <w:rsid w:val="005E228B"/>
    <w:rsid w:val="005F7D91"/>
    <w:rsid w:val="00612AF3"/>
    <w:rsid w:val="0062687B"/>
    <w:rsid w:val="0065089E"/>
    <w:rsid w:val="00675348"/>
    <w:rsid w:val="00682269"/>
    <w:rsid w:val="006B4D0D"/>
    <w:rsid w:val="006B4FA9"/>
    <w:rsid w:val="006E0247"/>
    <w:rsid w:val="00726EB2"/>
    <w:rsid w:val="007B6D01"/>
    <w:rsid w:val="007D6CA4"/>
    <w:rsid w:val="00851B4E"/>
    <w:rsid w:val="00864058"/>
    <w:rsid w:val="00866921"/>
    <w:rsid w:val="00871F4C"/>
    <w:rsid w:val="008A0BC9"/>
    <w:rsid w:val="008D5CDF"/>
    <w:rsid w:val="008E4CED"/>
    <w:rsid w:val="008F2473"/>
    <w:rsid w:val="00921EAF"/>
    <w:rsid w:val="009B0A31"/>
    <w:rsid w:val="00A14736"/>
    <w:rsid w:val="00A1690B"/>
    <w:rsid w:val="00A22890"/>
    <w:rsid w:val="00A34E56"/>
    <w:rsid w:val="00A82B1C"/>
    <w:rsid w:val="00AD5738"/>
    <w:rsid w:val="00AE4F55"/>
    <w:rsid w:val="00B22D0B"/>
    <w:rsid w:val="00B851DA"/>
    <w:rsid w:val="00BB34A1"/>
    <w:rsid w:val="00BB5E89"/>
    <w:rsid w:val="00C01982"/>
    <w:rsid w:val="00C04F6A"/>
    <w:rsid w:val="00C42191"/>
    <w:rsid w:val="00C53B68"/>
    <w:rsid w:val="00C67616"/>
    <w:rsid w:val="00C71F78"/>
    <w:rsid w:val="00CC0CA9"/>
    <w:rsid w:val="00D147D0"/>
    <w:rsid w:val="00D32DB7"/>
    <w:rsid w:val="00D67827"/>
    <w:rsid w:val="00D806C0"/>
    <w:rsid w:val="00DD2B5B"/>
    <w:rsid w:val="00E106AF"/>
    <w:rsid w:val="00E53001"/>
    <w:rsid w:val="00E62CEC"/>
    <w:rsid w:val="00E72C15"/>
    <w:rsid w:val="00EA3110"/>
    <w:rsid w:val="00EB3A60"/>
    <w:rsid w:val="00F145CC"/>
    <w:rsid w:val="00F15CCB"/>
    <w:rsid w:val="00F76E76"/>
    <w:rsid w:val="00F9173E"/>
    <w:rsid w:val="00F959C5"/>
    <w:rsid w:val="00FA3F4D"/>
    <w:rsid w:val="00FF07FC"/>
    <w:rsid w:val="2D72BB68"/>
    <w:rsid w:val="53291AB6"/>
    <w:rsid w:val="6767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5FBA367"/>
  <w15:chartTrackingRefBased/>
  <w15:docId w15:val="{93453753-A562-4578-8612-CF69E370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Date"/>
    <w:basedOn w:val="a"/>
    <w:next w:val="a"/>
    <w:semiHidden/>
  </w:style>
  <w:style w:type="table" w:styleId="a9">
    <w:name w:val="Table Grid"/>
    <w:basedOn w:val="a1"/>
    <w:uiPriority w:val="39"/>
    <w:rsid w:val="00AE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22777D"/>
    <w:rPr>
      <w:rFonts w:ascii="ＭＳ ゴシック" w:eastAsia="ＭＳ ゴシック" w:hAnsi="ＭＳ ゴシック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871F4C"/>
    <w:rPr>
      <w:rFonts w:ascii="ＭＳ ゴシック" w:eastAsia="ＭＳ ゴシック" w:hAnsi="ＭＳ ゴシック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F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F15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E22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ayoshi\Documents\Office%20&#12398;&#12459;&#12473;&#12479;&#12512;%20&#12486;&#12531;&#12503;&#12524;&#12540;&#12488;\SKB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8480-2576-4B26-8837-62749B38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SKB文書</Template>
  <TotalTime>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SKB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nagayoshi@skb-net.co.jp</dc:creator>
  <cp:keywords/>
  <dc:description/>
  <cp:lastModifiedBy>塚越 ゆかり</cp:lastModifiedBy>
  <cp:revision>6</cp:revision>
  <cp:lastPrinted>2018-08-03T08:04:00Z</cp:lastPrinted>
  <dcterms:created xsi:type="dcterms:W3CDTF">2022-01-30T17:37:00Z</dcterms:created>
  <dcterms:modified xsi:type="dcterms:W3CDTF">2023-02-21T05:06:00Z</dcterms:modified>
</cp:coreProperties>
</file>