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F775" w14:textId="1B053856" w:rsidR="003C5118" w:rsidRDefault="003C5118" w:rsidP="003C5118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4051444" w14:textId="154E9CF2" w:rsidR="00AE4F55" w:rsidRPr="002B6577" w:rsidRDefault="005E228B" w:rsidP="002B6577">
      <w:pPr>
        <w:pStyle w:val="ac"/>
        <w:numPr>
          <w:ilvl w:val="0"/>
          <w:numId w:val="6"/>
        </w:numPr>
        <w:ind w:leftChars="0"/>
        <w:rPr>
          <w:sz w:val="24"/>
          <w:szCs w:val="24"/>
        </w:rPr>
      </w:pPr>
      <w:r w:rsidRPr="002B6577">
        <w:rPr>
          <w:rFonts w:hint="eastAsia"/>
          <w:sz w:val="24"/>
          <w:szCs w:val="24"/>
        </w:rPr>
        <w:t>推薦団体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3402"/>
        <w:gridCol w:w="992"/>
        <w:gridCol w:w="3269"/>
      </w:tblGrid>
      <w:tr w:rsidR="005E228B" w14:paraId="5A241C22" w14:textId="77777777" w:rsidTr="000D3409">
        <w:trPr>
          <w:trHeight w:val="694"/>
        </w:trPr>
        <w:tc>
          <w:tcPr>
            <w:tcW w:w="1683" w:type="dxa"/>
            <w:vAlign w:val="center"/>
          </w:tcPr>
          <w:p w14:paraId="51E72688" w14:textId="230F0E1D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>所属加盟団体</w:t>
            </w:r>
          </w:p>
        </w:tc>
        <w:tc>
          <w:tcPr>
            <w:tcW w:w="3402" w:type="dxa"/>
            <w:vAlign w:val="center"/>
          </w:tcPr>
          <w:p w14:paraId="2BBE013B" w14:textId="77777777" w:rsidR="005E228B" w:rsidRDefault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vAlign w:val="center"/>
          </w:tcPr>
          <w:p w14:paraId="3341F566" w14:textId="0089057B" w:rsidR="005E228B" w:rsidRDefault="005E228B" w:rsidP="005E228B">
            <w:pPr>
              <w:pStyle w:val="a3"/>
              <w:jc w:val="center"/>
            </w:pPr>
            <w:r>
              <w:rPr>
                <w:rFonts w:hint="eastAsia"/>
              </w:rPr>
              <w:t>会長名</w:t>
            </w:r>
          </w:p>
        </w:tc>
        <w:tc>
          <w:tcPr>
            <w:tcW w:w="3269" w:type="dxa"/>
            <w:vAlign w:val="center"/>
          </w:tcPr>
          <w:p w14:paraId="0470100B" w14:textId="58467DFB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 xml:space="preserve">　　　　　　　　　　　印</w:t>
            </w:r>
          </w:p>
        </w:tc>
      </w:tr>
    </w:tbl>
    <w:p w14:paraId="7355C695" w14:textId="49AA9EF7" w:rsidR="000813CE" w:rsidRPr="00682269" w:rsidRDefault="00140B54" w:rsidP="002B6577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申請者情報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3"/>
        <w:gridCol w:w="3956"/>
        <w:gridCol w:w="992"/>
        <w:gridCol w:w="2985"/>
      </w:tblGrid>
      <w:tr w:rsidR="005E228B" w14:paraId="63573FA6" w14:textId="7D80E0C3" w:rsidTr="00A22890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0464E" w14:textId="2662F56B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304ED2" w14:textId="77777777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8A03" w14:textId="157F348D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B8F86" w14:textId="799DAAAB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日ラ会員ＩＤ</w:t>
            </w:r>
          </w:p>
        </w:tc>
      </w:tr>
      <w:tr w:rsidR="005E228B" w14:paraId="6A7C653F" w14:textId="02AB8713" w:rsidTr="000D3409">
        <w:trPr>
          <w:trHeight w:val="66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531A3BD" w14:textId="765725AD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56" w:type="dxa"/>
            <w:vAlign w:val="center"/>
          </w:tcPr>
          <w:p w14:paraId="0A9CA64E" w14:textId="77777777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A4C73E" w14:textId="3A3742FE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996B5" w14:textId="30A95FA1" w:rsidR="005E228B" w:rsidRDefault="005E228B" w:rsidP="005E228B">
            <w:pPr>
              <w:pStyle w:val="a3"/>
              <w:ind w:left="25"/>
            </w:pPr>
          </w:p>
        </w:tc>
      </w:tr>
      <w:tr w:rsidR="000D3409" w14:paraId="1AEFE6C2" w14:textId="77777777" w:rsidTr="000D3409">
        <w:trPr>
          <w:trHeight w:val="377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0FEEB" w14:textId="74BDEE83" w:rsidR="000D3409" w:rsidRDefault="000D3409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3956" w:type="dxa"/>
            <w:tcBorders>
              <w:bottom w:val="single" w:sz="12" w:space="0" w:color="auto"/>
            </w:tcBorders>
            <w:vAlign w:val="center"/>
          </w:tcPr>
          <w:p w14:paraId="16604EAC" w14:textId="77777777" w:rsidR="000D3409" w:rsidRDefault="000D3409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B6DE8A" w14:textId="12F5A1BD" w:rsidR="000D3409" w:rsidRPr="000D3409" w:rsidRDefault="000D3409" w:rsidP="005E228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  <w:r w:rsidRPr="000D3409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F8E3" w14:textId="77777777" w:rsidR="000D3409" w:rsidRDefault="000D3409" w:rsidP="005E228B">
            <w:pPr>
              <w:pStyle w:val="a3"/>
              <w:ind w:left="25"/>
            </w:pPr>
          </w:p>
        </w:tc>
      </w:tr>
    </w:tbl>
    <w:p w14:paraId="2C5726C2" w14:textId="5B756AFF" w:rsidR="00140B54" w:rsidRDefault="00140B54" w:rsidP="002B6577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競技歴・銃所持歴</w:t>
      </w:r>
    </w:p>
    <w:tbl>
      <w:tblPr>
        <w:tblStyle w:val="a9"/>
        <w:tblW w:w="934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"/>
        <w:gridCol w:w="1560"/>
        <w:gridCol w:w="982"/>
        <w:gridCol w:w="1255"/>
        <w:gridCol w:w="4841"/>
      </w:tblGrid>
      <w:tr w:rsidR="00140B54" w14:paraId="69808991" w14:textId="27551F31" w:rsidTr="00A22890">
        <w:trPr>
          <w:trHeight w:val="537"/>
        </w:trPr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71240B" w14:textId="5B511EBF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454456" w14:textId="2953601E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銃種</w:t>
            </w:r>
          </w:p>
        </w:tc>
        <w:tc>
          <w:tcPr>
            <w:tcW w:w="9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E12D7B6" w14:textId="77777777" w:rsidR="00140B54" w:rsidRPr="00AB41B2" w:rsidRDefault="00140B54" w:rsidP="00140B5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AB41B2">
              <w:rPr>
                <w:rFonts w:hint="eastAsia"/>
                <w:sz w:val="20"/>
                <w:szCs w:val="20"/>
              </w:rPr>
              <w:t>所持</w:t>
            </w:r>
            <w:r w:rsidR="00A22890" w:rsidRPr="00AB41B2">
              <w:rPr>
                <w:rFonts w:hint="eastAsia"/>
                <w:sz w:val="20"/>
                <w:szCs w:val="20"/>
              </w:rPr>
              <w:t>中</w:t>
            </w:r>
          </w:p>
          <w:p w14:paraId="22476518" w14:textId="1FBBC8D8" w:rsidR="00DD19DB" w:rsidRDefault="00DD19DB" w:rsidP="00140B54">
            <w:pPr>
              <w:pStyle w:val="a3"/>
              <w:ind w:left="25"/>
              <w:jc w:val="center"/>
            </w:pPr>
            <w:r w:rsidRPr="00AB41B2">
              <w:rPr>
                <w:rFonts w:hint="eastAsia"/>
                <w:sz w:val="20"/>
                <w:szCs w:val="20"/>
              </w:rPr>
              <w:t>に○</w:t>
            </w:r>
          </w:p>
        </w:tc>
        <w:tc>
          <w:tcPr>
            <w:tcW w:w="125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C9F66" w14:textId="3FBE6FE1" w:rsidR="00140B54" w:rsidRDefault="00A22890" w:rsidP="00140B54">
            <w:pPr>
              <w:pStyle w:val="a3"/>
              <w:jc w:val="center"/>
            </w:pPr>
            <w:r>
              <w:rPr>
                <w:rFonts w:hint="eastAsia"/>
              </w:rPr>
              <w:t>競技</w:t>
            </w:r>
            <w:r w:rsidR="00140B54">
              <w:rPr>
                <w:rFonts w:hint="eastAsia"/>
              </w:rPr>
              <w:t>年数</w:t>
            </w:r>
          </w:p>
        </w:tc>
        <w:tc>
          <w:tcPr>
            <w:tcW w:w="48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9A5360" w14:textId="4E738E2F" w:rsidR="00140B54" w:rsidRDefault="00140B54" w:rsidP="00140B54">
            <w:pPr>
              <w:pStyle w:val="a3"/>
              <w:jc w:val="center"/>
            </w:pPr>
            <w:r>
              <w:rPr>
                <w:rFonts w:hint="eastAsia"/>
              </w:rPr>
              <w:t>取得段級</w:t>
            </w:r>
          </w:p>
        </w:tc>
      </w:tr>
      <w:tr w:rsidR="00140B54" w14:paraId="76BA6300" w14:textId="6AA005AB" w:rsidTr="000D3409">
        <w:trPr>
          <w:trHeight w:val="360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FE8F2E1" w14:textId="19A80B19" w:rsidR="00140B54" w:rsidRDefault="00140B54" w:rsidP="00140B54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ライフル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18C02F9" w14:textId="5EA7362E" w:rsidR="00140B54" w:rsidRDefault="00140B54" w:rsidP="00140B54">
            <w:pPr>
              <w:pStyle w:val="a3"/>
              <w:jc w:val="center"/>
            </w:pPr>
            <w:r>
              <w:rPr>
                <w:rFonts w:hint="eastAsia"/>
              </w:rPr>
              <w:t>ＢＲ</w:t>
            </w: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54D8C1FB" w14:textId="4E089C4A" w:rsidR="00140B54" w:rsidRDefault="00140B54" w:rsidP="00A22890">
            <w:pPr>
              <w:pStyle w:val="a3"/>
              <w:jc w:val="center"/>
            </w:pPr>
          </w:p>
        </w:tc>
        <w:tc>
          <w:tcPr>
            <w:tcW w:w="12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2795FC9" w14:textId="21AE77E7" w:rsidR="00140B54" w:rsidRDefault="00140B54" w:rsidP="00A22890">
            <w:pPr>
              <w:pStyle w:val="a3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8066F61" w14:textId="77777777" w:rsidR="00140B54" w:rsidRDefault="00140B54" w:rsidP="00140B54">
            <w:pPr>
              <w:pStyle w:val="a3"/>
            </w:pPr>
          </w:p>
        </w:tc>
      </w:tr>
      <w:tr w:rsidR="00140B54" w14:paraId="28065F4A" w14:textId="1598C705" w:rsidTr="000D3409">
        <w:trPr>
          <w:trHeight w:val="360"/>
        </w:trPr>
        <w:tc>
          <w:tcPr>
            <w:tcW w:w="708" w:type="dxa"/>
            <w:vMerge/>
            <w:textDirection w:val="tbRlV"/>
            <w:vAlign w:val="center"/>
          </w:tcPr>
          <w:p w14:paraId="0C22A451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5A88EBF4" w14:textId="11571C0F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ＡＲ</w:t>
            </w:r>
          </w:p>
        </w:tc>
        <w:tc>
          <w:tcPr>
            <w:tcW w:w="982" w:type="dxa"/>
            <w:vAlign w:val="center"/>
          </w:tcPr>
          <w:p w14:paraId="4257EC5F" w14:textId="11F83257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3A2AE19D" w14:textId="184ED53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2117D91E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17381D30" w14:textId="1111D352" w:rsidTr="000D3409">
        <w:trPr>
          <w:trHeight w:val="360"/>
        </w:trPr>
        <w:tc>
          <w:tcPr>
            <w:tcW w:w="708" w:type="dxa"/>
            <w:vMerge/>
            <w:textDirection w:val="tbRlV"/>
            <w:vAlign w:val="center"/>
          </w:tcPr>
          <w:p w14:paraId="76117811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7E30ACA9" w14:textId="2CF7260A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ＳＢ</w:t>
            </w:r>
          </w:p>
        </w:tc>
        <w:tc>
          <w:tcPr>
            <w:tcW w:w="982" w:type="dxa"/>
            <w:vAlign w:val="center"/>
          </w:tcPr>
          <w:p w14:paraId="24E16CDB" w14:textId="78A8D80B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199F6F98" w14:textId="3DF0D82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73E4ADB4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45A2DCE2" w14:textId="1D36E63F" w:rsidTr="000D3409">
        <w:trPr>
          <w:trHeight w:val="360"/>
        </w:trPr>
        <w:tc>
          <w:tcPr>
            <w:tcW w:w="708" w:type="dxa"/>
            <w:vMerge/>
            <w:textDirection w:val="tbRlV"/>
            <w:vAlign w:val="center"/>
          </w:tcPr>
          <w:p w14:paraId="041C1D76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46360931" w14:textId="69E0C847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ＢＢ</w:t>
            </w:r>
          </w:p>
        </w:tc>
        <w:tc>
          <w:tcPr>
            <w:tcW w:w="982" w:type="dxa"/>
            <w:vAlign w:val="center"/>
          </w:tcPr>
          <w:p w14:paraId="230AC5CA" w14:textId="73C7E725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6B0D485D" w14:textId="41F841B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E2BC638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17E785AA" w14:textId="6CDDA34F" w:rsidTr="000D3409">
        <w:trPr>
          <w:trHeight w:val="360"/>
        </w:trPr>
        <w:tc>
          <w:tcPr>
            <w:tcW w:w="708" w:type="dxa"/>
            <w:vMerge w:val="restart"/>
            <w:textDirection w:val="tbRlV"/>
            <w:vAlign w:val="center"/>
          </w:tcPr>
          <w:p w14:paraId="5F551B30" w14:textId="56C40B8D" w:rsidR="00140B54" w:rsidRDefault="00140B54" w:rsidP="00140B54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ピストル</w:t>
            </w:r>
          </w:p>
        </w:tc>
        <w:tc>
          <w:tcPr>
            <w:tcW w:w="1560" w:type="dxa"/>
            <w:vAlign w:val="center"/>
          </w:tcPr>
          <w:p w14:paraId="5F00F759" w14:textId="2E056602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ＢＰ</w:t>
            </w:r>
          </w:p>
        </w:tc>
        <w:tc>
          <w:tcPr>
            <w:tcW w:w="982" w:type="dxa"/>
            <w:vAlign w:val="center"/>
          </w:tcPr>
          <w:p w14:paraId="431DF549" w14:textId="1D449EFE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6F57D732" w14:textId="005F9C6E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0DCEEC43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5191F9CD" w14:textId="6029CD9B" w:rsidTr="000D3409">
        <w:trPr>
          <w:trHeight w:val="360"/>
        </w:trPr>
        <w:tc>
          <w:tcPr>
            <w:tcW w:w="708" w:type="dxa"/>
            <w:vMerge/>
            <w:vAlign w:val="center"/>
          </w:tcPr>
          <w:p w14:paraId="0FB19470" w14:textId="77777777" w:rsidR="00140B54" w:rsidRDefault="00140B54" w:rsidP="00140B54">
            <w:pPr>
              <w:pStyle w:val="a3"/>
              <w:ind w:left="25"/>
            </w:pPr>
          </w:p>
        </w:tc>
        <w:tc>
          <w:tcPr>
            <w:tcW w:w="1560" w:type="dxa"/>
            <w:vAlign w:val="center"/>
          </w:tcPr>
          <w:p w14:paraId="2A98451C" w14:textId="473B0ADB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ＡＰ</w:t>
            </w:r>
          </w:p>
        </w:tc>
        <w:tc>
          <w:tcPr>
            <w:tcW w:w="982" w:type="dxa"/>
            <w:vAlign w:val="center"/>
          </w:tcPr>
          <w:p w14:paraId="2EA01465" w14:textId="3099BE06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4E3B3CA2" w14:textId="0953D6A6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3EC19457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671CC723" w14:textId="5660A034" w:rsidTr="000D3409">
        <w:trPr>
          <w:trHeight w:val="360"/>
        </w:trPr>
        <w:tc>
          <w:tcPr>
            <w:tcW w:w="708" w:type="dxa"/>
            <w:vMerge/>
            <w:vAlign w:val="center"/>
          </w:tcPr>
          <w:p w14:paraId="2C3BFB29" w14:textId="77777777" w:rsidR="00140B54" w:rsidRDefault="00140B54" w:rsidP="00140B54">
            <w:pPr>
              <w:pStyle w:val="a3"/>
              <w:ind w:left="25"/>
            </w:pPr>
          </w:p>
        </w:tc>
        <w:tc>
          <w:tcPr>
            <w:tcW w:w="1560" w:type="dxa"/>
            <w:vAlign w:val="center"/>
          </w:tcPr>
          <w:p w14:paraId="141F0E1F" w14:textId="681B1374" w:rsidR="00140B54" w:rsidRPr="00140B54" w:rsidRDefault="00140B54" w:rsidP="00140B5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140B54">
              <w:rPr>
                <w:rFonts w:hint="eastAsia"/>
                <w:sz w:val="20"/>
                <w:szCs w:val="20"/>
              </w:rPr>
              <w:t>装薬ピストル</w:t>
            </w:r>
          </w:p>
        </w:tc>
        <w:tc>
          <w:tcPr>
            <w:tcW w:w="982" w:type="dxa"/>
            <w:vAlign w:val="center"/>
          </w:tcPr>
          <w:p w14:paraId="066D648D" w14:textId="53F49E69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B72BEC" w14:textId="23683E52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3EEBFC9" w14:textId="77777777" w:rsidR="00140B54" w:rsidRDefault="00140B54" w:rsidP="00140B54">
            <w:pPr>
              <w:pStyle w:val="a3"/>
              <w:ind w:left="25"/>
            </w:pPr>
          </w:p>
        </w:tc>
      </w:tr>
    </w:tbl>
    <w:p w14:paraId="6B49E487" w14:textId="4E19CCE9" w:rsidR="00A22890" w:rsidRDefault="00A22890" w:rsidP="002B6577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指導歴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6"/>
        <w:gridCol w:w="4961"/>
        <w:gridCol w:w="567"/>
        <w:gridCol w:w="2552"/>
      </w:tblGrid>
      <w:tr w:rsidR="00A22890" w14:paraId="3C2090F7" w14:textId="060B4096" w:rsidTr="000D3409">
        <w:trPr>
          <w:trHeight w:val="456"/>
        </w:trPr>
        <w:tc>
          <w:tcPr>
            <w:tcW w:w="1266" w:type="dxa"/>
            <w:vMerge w:val="restart"/>
            <w:vAlign w:val="center"/>
          </w:tcPr>
          <w:p w14:paraId="717C715F" w14:textId="4957BC5B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主な</w:t>
            </w:r>
          </w:p>
          <w:p w14:paraId="314EEFB4" w14:textId="77777777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指導場所</w:t>
            </w:r>
          </w:p>
          <w:p w14:paraId="56231ED6" w14:textId="25949F9C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役職</w:t>
            </w:r>
          </w:p>
          <w:p w14:paraId="4D5DB408" w14:textId="37090E75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ED06788" w14:textId="313650F7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C7F2F8" w14:textId="47AF45D5" w:rsidR="00A22890" w:rsidRDefault="00A22890" w:rsidP="00A22890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選手名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8B968A5" w14:textId="77777777" w:rsidR="00A22890" w:rsidRDefault="00A22890" w:rsidP="00BF2EE0">
            <w:pPr>
              <w:pStyle w:val="a3"/>
              <w:ind w:left="25"/>
            </w:pPr>
          </w:p>
        </w:tc>
      </w:tr>
      <w:tr w:rsidR="00A22890" w14:paraId="55F5B93E" w14:textId="618F0F55" w:rsidTr="000D3409">
        <w:trPr>
          <w:trHeight w:val="456"/>
        </w:trPr>
        <w:tc>
          <w:tcPr>
            <w:tcW w:w="1266" w:type="dxa"/>
            <w:vMerge/>
            <w:vAlign w:val="center"/>
          </w:tcPr>
          <w:p w14:paraId="48663549" w14:textId="42A44BF8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4171E65" w14:textId="7503782F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AF2B6" w14:textId="77777777" w:rsidR="00A22890" w:rsidRDefault="00A22890" w:rsidP="00BF2EE0">
            <w:pPr>
              <w:pStyle w:val="a3"/>
              <w:ind w:left="25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4C2212" w14:textId="77777777" w:rsidR="00A22890" w:rsidRDefault="00A22890" w:rsidP="00BF2EE0">
            <w:pPr>
              <w:pStyle w:val="a3"/>
              <w:ind w:left="25"/>
            </w:pPr>
          </w:p>
        </w:tc>
      </w:tr>
      <w:tr w:rsidR="00A22890" w14:paraId="19CC4889" w14:textId="5FC704F1" w:rsidTr="000D3409">
        <w:trPr>
          <w:trHeight w:val="456"/>
        </w:trPr>
        <w:tc>
          <w:tcPr>
            <w:tcW w:w="1266" w:type="dxa"/>
            <w:vMerge/>
            <w:vAlign w:val="center"/>
          </w:tcPr>
          <w:p w14:paraId="4ED07456" w14:textId="340333F3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E0BE7E7" w14:textId="221D3912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5369A" w14:textId="77777777" w:rsidR="00A22890" w:rsidRDefault="00A22890" w:rsidP="00BF2EE0">
            <w:pPr>
              <w:pStyle w:val="a3"/>
              <w:ind w:left="25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1156D7C" w14:textId="77777777" w:rsidR="00A22890" w:rsidRDefault="00A22890" w:rsidP="00BF2EE0">
            <w:pPr>
              <w:pStyle w:val="a3"/>
              <w:ind w:left="25"/>
            </w:pPr>
          </w:p>
        </w:tc>
      </w:tr>
    </w:tbl>
    <w:p w14:paraId="76326F63" w14:textId="041B7968" w:rsidR="005E228B" w:rsidRDefault="005B1E35" w:rsidP="002B6577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保有</w:t>
      </w:r>
      <w:r w:rsidR="00A22890">
        <w:rPr>
          <w:rFonts w:hint="eastAsia"/>
          <w:sz w:val="24"/>
          <w:szCs w:val="24"/>
        </w:rPr>
        <w:t>資格</w:t>
      </w:r>
    </w:p>
    <w:tbl>
      <w:tblPr>
        <w:tblStyle w:val="a9"/>
        <w:tblW w:w="934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8"/>
        <w:gridCol w:w="4150"/>
        <w:gridCol w:w="1559"/>
        <w:gridCol w:w="992"/>
        <w:gridCol w:w="2127"/>
      </w:tblGrid>
      <w:tr w:rsidR="00DD19DB" w14:paraId="4D9F7EEC" w14:textId="77777777" w:rsidTr="000D3409">
        <w:trPr>
          <w:trHeight w:val="396"/>
        </w:trPr>
        <w:tc>
          <w:tcPr>
            <w:tcW w:w="4668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DCEE96" w14:textId="6A8A2727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B9C7EE" w14:textId="70D3B8DC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80032" w14:textId="7F8B427F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6C2A4D" w14:textId="30CE4C5A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74A04" w14:paraId="2A7A5F15" w14:textId="77777777" w:rsidTr="000D3409">
        <w:trPr>
          <w:trHeight w:val="363"/>
        </w:trPr>
        <w:tc>
          <w:tcPr>
            <w:tcW w:w="466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34EF65" w14:textId="7FEBF123" w:rsidR="00574A04" w:rsidRDefault="00574A04" w:rsidP="005B1E35">
            <w:pPr>
              <w:pStyle w:val="a3"/>
              <w:jc w:val="center"/>
            </w:pPr>
            <w:r>
              <w:rPr>
                <w:rFonts w:hint="eastAsia"/>
              </w:rPr>
              <w:t>日本ライフル射撃協会認定コーチ（旧制度）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D0BFF2" w14:textId="06DE4DD2" w:rsidR="00574A04" w:rsidRDefault="00574A04" w:rsidP="00BF2EE0">
            <w:pPr>
              <w:pStyle w:val="a3"/>
              <w:jc w:val="center"/>
            </w:pPr>
            <w:r>
              <w:rPr>
                <w:rFonts w:hint="eastAsia"/>
              </w:rPr>
              <w:t>Ｃ級・Ｂ級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0FA" w14:textId="36F69457" w:rsidR="00574A04" w:rsidRDefault="00574A04" w:rsidP="00BF2EE0">
            <w:pPr>
              <w:pStyle w:val="a3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0DD66" w14:textId="77777777" w:rsidR="00574A04" w:rsidRDefault="00574A04" w:rsidP="00BF2EE0">
            <w:pPr>
              <w:pStyle w:val="a3"/>
            </w:pPr>
          </w:p>
        </w:tc>
      </w:tr>
      <w:tr w:rsidR="005B1E35" w14:paraId="5BBA49E0" w14:textId="77777777" w:rsidTr="000D3409">
        <w:trPr>
          <w:trHeight w:val="363"/>
        </w:trPr>
        <w:tc>
          <w:tcPr>
            <w:tcW w:w="4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079FEE" w14:textId="6453E88F" w:rsidR="005B1E35" w:rsidRDefault="005B1E35" w:rsidP="005B1E35">
            <w:pPr>
              <w:pStyle w:val="a3"/>
              <w:jc w:val="center"/>
            </w:pPr>
            <w:r>
              <w:rPr>
                <w:rFonts w:hint="eastAsia"/>
              </w:rPr>
              <w:t>日本スポーツ協会公認指導者資格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E8F5F93" w14:textId="19B2846C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公認コーチ</w:t>
            </w:r>
            <w:r w:rsidR="000D3409"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27CBE" w14:textId="77777777" w:rsidR="005B1E35" w:rsidRDefault="005B1E35" w:rsidP="00BF2EE0">
            <w:pPr>
              <w:pStyle w:val="a3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865E9" w14:textId="5B851866" w:rsidR="005B1E35" w:rsidRPr="002B6577" w:rsidRDefault="000D3409" w:rsidP="002B6577">
            <w:pPr>
              <w:pStyle w:val="a3"/>
              <w:jc w:val="left"/>
              <w:rPr>
                <w:sz w:val="20"/>
                <w:szCs w:val="20"/>
              </w:rPr>
            </w:pPr>
            <w:r w:rsidRPr="002B6577">
              <w:rPr>
                <w:rFonts w:hint="eastAsia"/>
                <w:sz w:val="20"/>
                <w:szCs w:val="20"/>
              </w:rPr>
              <w:t>旧公認コーチ</w:t>
            </w:r>
          </w:p>
        </w:tc>
      </w:tr>
      <w:tr w:rsidR="005B1E35" w14:paraId="28BF4755" w14:textId="77777777" w:rsidTr="000D3409">
        <w:trPr>
          <w:trHeight w:val="363"/>
        </w:trPr>
        <w:tc>
          <w:tcPr>
            <w:tcW w:w="4668" w:type="dxa"/>
            <w:gridSpan w:val="2"/>
            <w:vMerge/>
            <w:vAlign w:val="center"/>
          </w:tcPr>
          <w:p w14:paraId="63669ADE" w14:textId="2CCB1354" w:rsidR="005B1E35" w:rsidRDefault="005B1E35" w:rsidP="005B1E35">
            <w:pPr>
              <w:pStyle w:val="a3"/>
              <w:ind w:left="25"/>
              <w:jc w:val="center"/>
            </w:pPr>
          </w:p>
        </w:tc>
        <w:tc>
          <w:tcPr>
            <w:tcW w:w="1559" w:type="dxa"/>
            <w:vAlign w:val="center"/>
          </w:tcPr>
          <w:p w14:paraId="72501102" w14:textId="6DA7416B" w:rsidR="005B1E35" w:rsidRDefault="000D3409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公認</w:t>
            </w:r>
            <w:r w:rsidR="005B1E35">
              <w:rPr>
                <w:rFonts w:hint="eastAsia"/>
              </w:rPr>
              <w:t>コーチ</w:t>
            </w: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A97C2E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50DAD53" w14:textId="16D0A01D" w:rsidR="005B1E35" w:rsidRPr="002B6577" w:rsidRDefault="000D3409" w:rsidP="002B6577">
            <w:pPr>
              <w:pStyle w:val="a3"/>
              <w:jc w:val="left"/>
              <w:rPr>
                <w:sz w:val="20"/>
                <w:szCs w:val="20"/>
              </w:rPr>
            </w:pPr>
            <w:r w:rsidRPr="002B6577">
              <w:rPr>
                <w:rFonts w:hint="eastAsia"/>
                <w:sz w:val="20"/>
                <w:szCs w:val="20"/>
              </w:rPr>
              <w:t>旧上級コーチ</w:t>
            </w:r>
          </w:p>
        </w:tc>
      </w:tr>
      <w:tr w:rsidR="00DD19DB" w14:paraId="257B27BA" w14:textId="77777777" w:rsidTr="000D3409">
        <w:trPr>
          <w:trHeight w:val="363"/>
        </w:trPr>
        <w:tc>
          <w:tcPr>
            <w:tcW w:w="4668" w:type="dxa"/>
            <w:gridSpan w:val="2"/>
            <w:vAlign w:val="center"/>
          </w:tcPr>
          <w:p w14:paraId="6DA52946" w14:textId="6A5BAF39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ＩＳＳＦコーチライセンス</w:t>
            </w:r>
          </w:p>
        </w:tc>
        <w:tc>
          <w:tcPr>
            <w:tcW w:w="1559" w:type="dxa"/>
            <w:vAlign w:val="center"/>
          </w:tcPr>
          <w:p w14:paraId="742D4CE6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EC181B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46583B8" w14:textId="77777777" w:rsidR="005B1E35" w:rsidRDefault="005B1E35" w:rsidP="00BF2EE0">
            <w:pPr>
              <w:pStyle w:val="a3"/>
              <w:ind w:left="25"/>
            </w:pPr>
          </w:p>
        </w:tc>
      </w:tr>
      <w:tr w:rsidR="00DD19DB" w14:paraId="2C5EBBAF" w14:textId="77777777" w:rsidTr="000D3409">
        <w:trPr>
          <w:trHeight w:val="363"/>
        </w:trPr>
        <w:tc>
          <w:tcPr>
            <w:tcW w:w="6227" w:type="dxa"/>
            <w:gridSpan w:val="3"/>
            <w:vAlign w:val="center"/>
          </w:tcPr>
          <w:p w14:paraId="1C14B78D" w14:textId="23A80A83" w:rsidR="00DD19DB" w:rsidRDefault="00574A04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 xml:space="preserve">　</w:t>
            </w:r>
            <w:r w:rsidR="00DD19DB">
              <w:rPr>
                <w:rFonts w:hint="eastAsia"/>
              </w:rPr>
              <w:t>射撃指導員</w:t>
            </w:r>
            <w:r>
              <w:rPr>
                <w:rFonts w:hint="eastAsia"/>
              </w:rPr>
              <w:t xml:space="preserve">　　　</w:t>
            </w:r>
            <w:r w:rsidR="00DD19DB">
              <w:rPr>
                <w:rFonts w:hint="eastAsia"/>
              </w:rPr>
              <w:t>（都道府県名：　　　　　　　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D26DAB" w14:textId="77777777" w:rsidR="00DD19DB" w:rsidRDefault="00DD19DB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0C623F8" w14:textId="77777777" w:rsidR="00DD19DB" w:rsidRDefault="00DD19DB" w:rsidP="00BF2EE0">
            <w:pPr>
              <w:pStyle w:val="a3"/>
              <w:ind w:left="25"/>
            </w:pPr>
          </w:p>
        </w:tc>
      </w:tr>
      <w:tr w:rsidR="00DD19DB" w14:paraId="59EFFB21" w14:textId="77777777" w:rsidTr="000D3409">
        <w:trPr>
          <w:trHeight w:val="363"/>
        </w:trPr>
        <w:tc>
          <w:tcPr>
            <w:tcW w:w="518" w:type="dxa"/>
            <w:vMerge w:val="restart"/>
            <w:textDirection w:val="tbRlV"/>
            <w:vAlign w:val="center"/>
          </w:tcPr>
          <w:p w14:paraId="0E48E870" w14:textId="0717E4D0" w:rsidR="00DD19DB" w:rsidRDefault="00DD19DB" w:rsidP="00DD19DB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150" w:type="dxa"/>
            <w:vAlign w:val="center"/>
          </w:tcPr>
          <w:p w14:paraId="06D45F70" w14:textId="77777777" w:rsidR="00DD19DB" w:rsidRDefault="00DD19DB" w:rsidP="00BF2EE0">
            <w:pPr>
              <w:pStyle w:val="a3"/>
              <w:ind w:left="25"/>
              <w:jc w:val="center"/>
            </w:pPr>
          </w:p>
        </w:tc>
        <w:tc>
          <w:tcPr>
            <w:tcW w:w="1559" w:type="dxa"/>
            <w:vAlign w:val="center"/>
          </w:tcPr>
          <w:p w14:paraId="1E09BC4C" w14:textId="7F980A69" w:rsidR="00DD19DB" w:rsidRDefault="00DD19DB" w:rsidP="00BF2EE0">
            <w:pPr>
              <w:pStyle w:val="a3"/>
              <w:ind w:left="2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897E82" w14:textId="77777777" w:rsidR="00DD19DB" w:rsidRDefault="00DD19DB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3C72555" w14:textId="77777777" w:rsidR="00DD19DB" w:rsidRDefault="00DD19DB" w:rsidP="00BF2EE0">
            <w:pPr>
              <w:pStyle w:val="a3"/>
              <w:ind w:left="25"/>
            </w:pPr>
          </w:p>
        </w:tc>
      </w:tr>
      <w:tr w:rsidR="00DD19DB" w14:paraId="57860F23" w14:textId="77777777" w:rsidTr="000D3409">
        <w:trPr>
          <w:trHeight w:val="363"/>
        </w:trPr>
        <w:tc>
          <w:tcPr>
            <w:tcW w:w="518" w:type="dxa"/>
            <w:vMerge/>
            <w:vAlign w:val="center"/>
          </w:tcPr>
          <w:p w14:paraId="250FF6B7" w14:textId="794F483F" w:rsidR="00DD19DB" w:rsidRDefault="00DD19DB" w:rsidP="00BF2EE0">
            <w:pPr>
              <w:pStyle w:val="a3"/>
              <w:ind w:left="25"/>
              <w:jc w:val="center"/>
            </w:pPr>
          </w:p>
        </w:tc>
        <w:tc>
          <w:tcPr>
            <w:tcW w:w="4150" w:type="dxa"/>
            <w:vAlign w:val="center"/>
          </w:tcPr>
          <w:p w14:paraId="705592A1" w14:textId="77777777" w:rsidR="00DD19DB" w:rsidRDefault="00DD19DB" w:rsidP="00BF2EE0">
            <w:pPr>
              <w:pStyle w:val="a3"/>
              <w:ind w:left="25"/>
              <w:jc w:val="center"/>
            </w:pPr>
          </w:p>
        </w:tc>
        <w:tc>
          <w:tcPr>
            <w:tcW w:w="1559" w:type="dxa"/>
            <w:vAlign w:val="center"/>
          </w:tcPr>
          <w:p w14:paraId="70788020" w14:textId="7BD9DF39" w:rsidR="00DD19DB" w:rsidRDefault="00DD19DB" w:rsidP="00BF2EE0">
            <w:pPr>
              <w:pStyle w:val="a3"/>
              <w:ind w:left="2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9D84DED" w14:textId="77777777" w:rsidR="00DD19DB" w:rsidRDefault="00DD19DB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A325224" w14:textId="77777777" w:rsidR="00DD19DB" w:rsidRDefault="00DD19DB" w:rsidP="00BF2EE0">
            <w:pPr>
              <w:pStyle w:val="a3"/>
              <w:ind w:left="25"/>
            </w:pPr>
          </w:p>
        </w:tc>
      </w:tr>
      <w:tr w:rsidR="00DD19DB" w14:paraId="706C9C4F" w14:textId="77777777" w:rsidTr="000D3409">
        <w:trPr>
          <w:trHeight w:val="363"/>
        </w:trPr>
        <w:tc>
          <w:tcPr>
            <w:tcW w:w="518" w:type="dxa"/>
            <w:vMerge/>
            <w:vAlign w:val="center"/>
          </w:tcPr>
          <w:p w14:paraId="01D06151" w14:textId="7193A4DA" w:rsidR="00DD19DB" w:rsidRPr="00140B54" w:rsidRDefault="00DD19DB" w:rsidP="00BF2EE0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4150" w:type="dxa"/>
            <w:vAlign w:val="center"/>
          </w:tcPr>
          <w:p w14:paraId="6F13BAC8" w14:textId="77777777" w:rsidR="00DD19DB" w:rsidRPr="00140B54" w:rsidRDefault="00DD19DB" w:rsidP="00BF2EE0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320105" w14:textId="2FDDE7D6" w:rsidR="00DD19DB" w:rsidRDefault="00DD19DB" w:rsidP="00BF2EE0">
            <w:pPr>
              <w:pStyle w:val="a3"/>
              <w:ind w:left="25"/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35DF72F" w14:textId="77777777" w:rsidR="00DD19DB" w:rsidRDefault="00DD19DB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6E092CE" w14:textId="77777777" w:rsidR="00DD19DB" w:rsidRDefault="00DD19DB" w:rsidP="00BF2EE0">
            <w:pPr>
              <w:pStyle w:val="a3"/>
              <w:ind w:left="25"/>
            </w:pPr>
          </w:p>
        </w:tc>
      </w:tr>
    </w:tbl>
    <w:p w14:paraId="79F71311" w14:textId="5C1177CF" w:rsidR="00DD19DB" w:rsidRDefault="000D3409" w:rsidP="002B6577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取得理由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D3409" w14:paraId="5BD4D80D" w14:textId="77777777" w:rsidTr="000D3409">
        <w:tc>
          <w:tcPr>
            <w:tcW w:w="9356" w:type="dxa"/>
          </w:tcPr>
          <w:p w14:paraId="1F31C029" w14:textId="77777777" w:rsidR="000D3409" w:rsidRDefault="000D3409" w:rsidP="000D340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  <w:p w14:paraId="39B8B94F" w14:textId="77777777" w:rsidR="000D3409" w:rsidRDefault="000D3409" w:rsidP="000D340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  <w:p w14:paraId="4ECE4FB6" w14:textId="52A5B25F" w:rsidR="000D3409" w:rsidRDefault="000D3409" w:rsidP="000D340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</w:tc>
      </w:tr>
    </w:tbl>
    <w:p w14:paraId="16015D44" w14:textId="4497FC51" w:rsidR="00A22890" w:rsidRDefault="00DD19DB" w:rsidP="00DD19DB">
      <w:pPr>
        <w:pStyle w:val="a3"/>
        <w:tabs>
          <w:tab w:val="clear" w:pos="4252"/>
          <w:tab w:val="clear" w:pos="8504"/>
        </w:tabs>
        <w:snapToGri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上記の通り、Ｂ</w:t>
      </w:r>
      <w:r w:rsidR="00AB41B2">
        <w:rPr>
          <w:rFonts w:hint="eastAsia"/>
          <w:sz w:val="24"/>
          <w:szCs w:val="24"/>
        </w:rPr>
        <w:t>級コーチ</w:t>
      </w:r>
      <w:r>
        <w:rPr>
          <w:rFonts w:hint="eastAsia"/>
          <w:sz w:val="24"/>
          <w:szCs w:val="24"/>
        </w:rPr>
        <w:t>資格取得申請いたします。</w:t>
      </w:r>
    </w:p>
    <w:sectPr w:rsidR="00A22890" w:rsidSect="000D3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568" w:left="1418" w:header="709" w:footer="39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F338" w14:textId="77777777" w:rsidR="00724DE7" w:rsidRDefault="00724DE7">
      <w:r>
        <w:separator/>
      </w:r>
    </w:p>
  </w:endnote>
  <w:endnote w:type="continuationSeparator" w:id="0">
    <w:p w14:paraId="16CCF3C1" w14:textId="77777777" w:rsidR="00724DE7" w:rsidRDefault="0072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OT-ロダン Pro M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0B75" w14:textId="77777777" w:rsidR="00D73912" w:rsidRDefault="00D739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D1BA" w14:textId="77777777" w:rsidR="00D73912" w:rsidRDefault="00D739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776E" w14:textId="77777777" w:rsidR="00D73912" w:rsidRDefault="00D739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12AA" w14:textId="77777777" w:rsidR="00724DE7" w:rsidRDefault="00724DE7">
      <w:r>
        <w:separator/>
      </w:r>
    </w:p>
  </w:footnote>
  <w:footnote w:type="continuationSeparator" w:id="0">
    <w:p w14:paraId="483C3804" w14:textId="77777777" w:rsidR="00724DE7" w:rsidRDefault="0072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A0A4" w14:textId="77777777" w:rsidR="00D73912" w:rsidRDefault="00D739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399"/>
    </w:tblGrid>
    <w:tr w:rsidR="005E228B" w14:paraId="61281070" w14:textId="77777777" w:rsidTr="000D3409">
      <w:trPr>
        <w:trHeight w:val="561"/>
      </w:trPr>
      <w:tc>
        <w:tcPr>
          <w:tcW w:w="9399" w:type="dxa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p w14:paraId="0E47522C" w14:textId="305AC086" w:rsidR="005E228B" w:rsidRPr="005E228B" w:rsidRDefault="00D73912" w:rsidP="00037E32">
          <w:pPr>
            <w:pStyle w:val="a3"/>
            <w:ind w:leftChars="-1" w:hanging="2"/>
            <w:jc w:val="center"/>
            <w:rPr>
              <w:rFonts w:eastAsia="MS UI Gothic"/>
              <w:sz w:val="28"/>
              <w:szCs w:val="28"/>
            </w:rPr>
          </w:pPr>
          <w:r>
            <w:rPr>
              <w:rFonts w:hint="eastAsia"/>
              <w:b/>
              <w:sz w:val="28"/>
              <w:szCs w:val="28"/>
            </w:rPr>
            <w:t>ＪＲＳＦ</w:t>
          </w:r>
          <w:r w:rsidR="005E228B" w:rsidRPr="005E228B">
            <w:rPr>
              <w:rFonts w:hint="eastAsia"/>
              <w:b/>
              <w:sz w:val="28"/>
              <w:szCs w:val="28"/>
            </w:rPr>
            <w:t>認定</w:t>
          </w:r>
          <w:r w:rsidR="00037E32">
            <w:rPr>
              <w:rFonts w:hint="eastAsia"/>
              <w:b/>
              <w:sz w:val="28"/>
              <w:szCs w:val="28"/>
            </w:rPr>
            <w:t>Ｂ</w:t>
          </w:r>
          <w:r w:rsidR="005E228B">
            <w:rPr>
              <w:rFonts w:hint="eastAsia"/>
              <w:b/>
              <w:sz w:val="28"/>
              <w:szCs w:val="28"/>
            </w:rPr>
            <w:t>級</w:t>
          </w:r>
          <w:r w:rsidR="005E228B" w:rsidRPr="005E228B">
            <w:rPr>
              <w:rFonts w:hint="eastAsia"/>
              <w:b/>
              <w:sz w:val="28"/>
              <w:szCs w:val="28"/>
            </w:rPr>
            <w:t>コーチ</w:t>
          </w:r>
          <w:r w:rsidR="005E228B">
            <w:rPr>
              <w:rFonts w:hint="eastAsia"/>
              <w:b/>
              <w:sz w:val="28"/>
              <w:szCs w:val="28"/>
            </w:rPr>
            <w:t xml:space="preserve">資格　</w:t>
          </w:r>
          <w:r w:rsidR="000D3409">
            <w:rPr>
              <w:rFonts w:hint="eastAsia"/>
              <w:b/>
              <w:sz w:val="28"/>
              <w:szCs w:val="28"/>
            </w:rPr>
            <w:t>推薦書</w:t>
          </w:r>
        </w:p>
      </w:tc>
    </w:tr>
  </w:tbl>
  <w:p w14:paraId="590B8A34" w14:textId="77777777" w:rsidR="00A14736" w:rsidRPr="000D3409" w:rsidRDefault="00A14736">
    <w:pPr>
      <w:pStyle w:val="a3"/>
      <w:rPr>
        <w:rFonts w:eastAsia="FOT-ロダン Pro M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223B" w14:textId="77777777" w:rsidR="00D73912" w:rsidRDefault="00D739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19"/>
    <w:multiLevelType w:val="hybridMultilevel"/>
    <w:tmpl w:val="6FBA9A5E"/>
    <w:lvl w:ilvl="0" w:tplc="043CD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42CEE"/>
    <w:multiLevelType w:val="hybridMultilevel"/>
    <w:tmpl w:val="3440D150"/>
    <w:lvl w:ilvl="0" w:tplc="0A829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896D1B"/>
    <w:multiLevelType w:val="hybridMultilevel"/>
    <w:tmpl w:val="6E948548"/>
    <w:lvl w:ilvl="0" w:tplc="89E0CE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9706BC"/>
    <w:multiLevelType w:val="hybridMultilevel"/>
    <w:tmpl w:val="7D104F1A"/>
    <w:lvl w:ilvl="0" w:tplc="507AAC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51AA6"/>
    <w:multiLevelType w:val="hybridMultilevel"/>
    <w:tmpl w:val="5A76CD0E"/>
    <w:lvl w:ilvl="0" w:tplc="5A5035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C13AF"/>
    <w:multiLevelType w:val="hybridMultilevel"/>
    <w:tmpl w:val="7262BACA"/>
    <w:lvl w:ilvl="0" w:tplc="E716F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703414">
    <w:abstractNumId w:val="4"/>
  </w:num>
  <w:num w:numId="2" w16cid:durableId="1138109171">
    <w:abstractNumId w:val="1"/>
  </w:num>
  <w:num w:numId="3" w16cid:durableId="628363617">
    <w:abstractNumId w:val="2"/>
  </w:num>
  <w:num w:numId="4" w16cid:durableId="1727803277">
    <w:abstractNumId w:val="5"/>
  </w:num>
  <w:num w:numId="5" w16cid:durableId="831143173">
    <w:abstractNumId w:val="3"/>
  </w:num>
  <w:num w:numId="6" w16cid:durableId="86136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55"/>
    <w:rsid w:val="00037E32"/>
    <w:rsid w:val="00044D65"/>
    <w:rsid w:val="00044EB9"/>
    <w:rsid w:val="00052976"/>
    <w:rsid w:val="000813CE"/>
    <w:rsid w:val="000A28BF"/>
    <w:rsid w:val="000A299B"/>
    <w:rsid w:val="000D3409"/>
    <w:rsid w:val="001035B4"/>
    <w:rsid w:val="00140B54"/>
    <w:rsid w:val="00150556"/>
    <w:rsid w:val="00157F47"/>
    <w:rsid w:val="001721E1"/>
    <w:rsid w:val="001760D0"/>
    <w:rsid w:val="00177E96"/>
    <w:rsid w:val="001F7EE7"/>
    <w:rsid w:val="00216D01"/>
    <w:rsid w:val="0022777D"/>
    <w:rsid w:val="00257B04"/>
    <w:rsid w:val="00266214"/>
    <w:rsid w:val="002766BD"/>
    <w:rsid w:val="002B6577"/>
    <w:rsid w:val="002C6290"/>
    <w:rsid w:val="002F1513"/>
    <w:rsid w:val="00383BFC"/>
    <w:rsid w:val="003C23C5"/>
    <w:rsid w:val="003C5118"/>
    <w:rsid w:val="003D288D"/>
    <w:rsid w:val="003F67B0"/>
    <w:rsid w:val="004070C1"/>
    <w:rsid w:val="00486D95"/>
    <w:rsid w:val="004D34CF"/>
    <w:rsid w:val="004E40F0"/>
    <w:rsid w:val="00530CA0"/>
    <w:rsid w:val="005347FB"/>
    <w:rsid w:val="00564D61"/>
    <w:rsid w:val="00574A04"/>
    <w:rsid w:val="005B1E35"/>
    <w:rsid w:val="005E228B"/>
    <w:rsid w:val="005F7D91"/>
    <w:rsid w:val="00612AF3"/>
    <w:rsid w:val="0062687B"/>
    <w:rsid w:val="0065089E"/>
    <w:rsid w:val="00675348"/>
    <w:rsid w:val="00682269"/>
    <w:rsid w:val="006B4D0D"/>
    <w:rsid w:val="006B4FA9"/>
    <w:rsid w:val="006E0247"/>
    <w:rsid w:val="00724DE7"/>
    <w:rsid w:val="007B6D01"/>
    <w:rsid w:val="007D6CA4"/>
    <w:rsid w:val="00851B4E"/>
    <w:rsid w:val="00864058"/>
    <w:rsid w:val="00866921"/>
    <w:rsid w:val="00871F4C"/>
    <w:rsid w:val="008A0BC9"/>
    <w:rsid w:val="008D5CDF"/>
    <w:rsid w:val="009B0A31"/>
    <w:rsid w:val="00A14736"/>
    <w:rsid w:val="00A22890"/>
    <w:rsid w:val="00A34E56"/>
    <w:rsid w:val="00A74EA3"/>
    <w:rsid w:val="00A82B1C"/>
    <w:rsid w:val="00AB41B2"/>
    <w:rsid w:val="00AD5738"/>
    <w:rsid w:val="00AE4F55"/>
    <w:rsid w:val="00B22D0B"/>
    <w:rsid w:val="00BB34A1"/>
    <w:rsid w:val="00C01982"/>
    <w:rsid w:val="00C04F6A"/>
    <w:rsid w:val="00C42191"/>
    <w:rsid w:val="00C53B68"/>
    <w:rsid w:val="00C67616"/>
    <w:rsid w:val="00C71F78"/>
    <w:rsid w:val="00C84A19"/>
    <w:rsid w:val="00CC0CA9"/>
    <w:rsid w:val="00D32DB7"/>
    <w:rsid w:val="00D73912"/>
    <w:rsid w:val="00D806C0"/>
    <w:rsid w:val="00DD19DB"/>
    <w:rsid w:val="00DD2B5B"/>
    <w:rsid w:val="00E53001"/>
    <w:rsid w:val="00E62CEC"/>
    <w:rsid w:val="00EA3110"/>
    <w:rsid w:val="00EB3A60"/>
    <w:rsid w:val="00F145CC"/>
    <w:rsid w:val="00F15CCB"/>
    <w:rsid w:val="00F76E76"/>
    <w:rsid w:val="00F9173E"/>
    <w:rsid w:val="00F959C5"/>
    <w:rsid w:val="00FA3F4D"/>
    <w:rsid w:val="2D72BB68"/>
    <w:rsid w:val="53291AB6"/>
    <w:rsid w:val="676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FBA367"/>
  <w15:chartTrackingRefBased/>
  <w15:docId w15:val="{93453753-A562-4578-8612-CF69E37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AE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22777D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871F4C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F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15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E22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ayoshi\Documents\Office%20&#12398;&#12459;&#12473;&#12479;&#12512;%20&#12486;&#12531;&#12503;&#12524;&#12540;&#12488;\SKB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0AD8-9EA0-4EED-878D-E234A5AA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SKB文書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nagayoshi@skb-net.co.jp</dc:creator>
  <cp:keywords/>
  <dc:description/>
  <cp:lastModifiedBy>塚越 ゆかり</cp:lastModifiedBy>
  <cp:revision>8</cp:revision>
  <cp:lastPrinted>2018-08-03T08:04:00Z</cp:lastPrinted>
  <dcterms:created xsi:type="dcterms:W3CDTF">2019-04-18T01:34:00Z</dcterms:created>
  <dcterms:modified xsi:type="dcterms:W3CDTF">2023-02-20T04:52:00Z</dcterms:modified>
</cp:coreProperties>
</file>